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5986C" w14:textId="77777777" w:rsidR="00D24578" w:rsidRDefault="00D24578" w:rsidP="00581888">
      <w:pPr>
        <w:ind w:left="360"/>
        <w:rPr>
          <w:rFonts w:asciiTheme="minorHAnsi" w:hAnsiTheme="minorHAnsi" w:cstheme="minorHAnsi"/>
          <w:sz w:val="18"/>
          <w:szCs w:val="18"/>
        </w:rPr>
      </w:pPr>
      <w:r>
        <w:rPr>
          <w:noProof/>
        </w:rPr>
        <w:drawing>
          <wp:inline distT="0" distB="0" distL="0" distR="0" wp14:anchorId="5CAC2C9C" wp14:editId="75E3F818">
            <wp:extent cx="5405718" cy="858215"/>
            <wp:effectExtent l="0" t="0" r="5080" b="0"/>
            <wp:docPr id="1376318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3204" cy="886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F55349" w14:textId="77777777" w:rsidR="00D24578" w:rsidRPr="007D536F" w:rsidRDefault="00D24578" w:rsidP="00581888">
      <w:pPr>
        <w:ind w:left="360"/>
        <w:rPr>
          <w:rFonts w:asciiTheme="minorHAnsi" w:hAnsiTheme="minorHAnsi" w:cstheme="minorHAnsi"/>
          <w:sz w:val="18"/>
          <w:szCs w:val="18"/>
        </w:rPr>
      </w:pPr>
    </w:p>
    <w:p w14:paraId="3988C826" w14:textId="7C7DF4E7" w:rsidR="00581888" w:rsidRPr="008022CC" w:rsidRDefault="00581888" w:rsidP="00D24578">
      <w:pPr>
        <w:ind w:left="360"/>
        <w:rPr>
          <w:rFonts w:asciiTheme="minorHAnsi" w:hAnsiTheme="minorHAnsi" w:cstheme="minorHAnsi"/>
          <w:b/>
          <w:bCs/>
          <w:sz w:val="19"/>
          <w:szCs w:val="19"/>
        </w:rPr>
      </w:pPr>
      <w:r w:rsidRPr="008022CC">
        <w:rPr>
          <w:rFonts w:asciiTheme="minorHAnsi" w:hAnsiTheme="minorHAnsi" w:cstheme="minorHAnsi"/>
          <w:b/>
          <w:bCs/>
          <w:sz w:val="19"/>
          <w:szCs w:val="19"/>
        </w:rPr>
        <w:t xml:space="preserve">Thank you for your interest for the </w:t>
      </w:r>
      <w:r w:rsidR="00D24578" w:rsidRPr="008022CC">
        <w:rPr>
          <w:rFonts w:asciiTheme="minorHAnsi" w:hAnsiTheme="minorHAnsi" w:cstheme="minorHAnsi"/>
          <w:b/>
          <w:bCs/>
          <w:sz w:val="19"/>
          <w:szCs w:val="19"/>
          <w:u w:val="single"/>
        </w:rPr>
        <w:t>Job Coach</w:t>
      </w:r>
      <w:r w:rsidRPr="008022CC">
        <w:rPr>
          <w:rFonts w:asciiTheme="minorHAnsi" w:hAnsiTheme="minorHAnsi" w:cstheme="minorHAnsi"/>
          <w:b/>
          <w:bCs/>
          <w:sz w:val="19"/>
          <w:szCs w:val="19"/>
          <w:u w:val="single"/>
        </w:rPr>
        <w:t xml:space="preserve"> position</w:t>
      </w:r>
      <w:r w:rsidRPr="008022CC">
        <w:rPr>
          <w:rFonts w:asciiTheme="minorHAnsi" w:hAnsiTheme="minorHAnsi" w:cstheme="minorHAnsi"/>
          <w:b/>
          <w:bCs/>
          <w:sz w:val="19"/>
          <w:szCs w:val="19"/>
        </w:rPr>
        <w:t xml:space="preserve"> available with our agency.  </w:t>
      </w:r>
      <w:r w:rsidR="00B71511" w:rsidRPr="008022CC">
        <w:rPr>
          <w:rFonts w:asciiTheme="minorHAnsi" w:hAnsiTheme="minorHAnsi" w:cstheme="minorHAnsi"/>
          <w:b/>
          <w:bCs/>
          <w:sz w:val="19"/>
          <w:szCs w:val="19"/>
        </w:rPr>
        <w:t xml:space="preserve">In this role staff members provide support, assistance, </w:t>
      </w:r>
      <w:r w:rsidR="00DC703F" w:rsidRPr="008022CC">
        <w:rPr>
          <w:rFonts w:asciiTheme="minorHAnsi" w:hAnsiTheme="minorHAnsi" w:cstheme="minorHAnsi"/>
          <w:b/>
          <w:bCs/>
          <w:sz w:val="19"/>
          <w:szCs w:val="19"/>
        </w:rPr>
        <w:t>guidance,</w:t>
      </w:r>
      <w:r w:rsidR="00B71511" w:rsidRPr="008022CC">
        <w:rPr>
          <w:rFonts w:asciiTheme="minorHAnsi" w:hAnsiTheme="minorHAnsi" w:cstheme="minorHAnsi"/>
          <w:b/>
          <w:bCs/>
          <w:sz w:val="19"/>
          <w:szCs w:val="19"/>
        </w:rPr>
        <w:t xml:space="preserve"> and mentoring/modelling to adults with a range/spectrum of developmental disabilities </w:t>
      </w:r>
      <w:r w:rsidR="00777A8C" w:rsidRPr="008022CC">
        <w:rPr>
          <w:rFonts w:asciiTheme="minorHAnsi" w:hAnsiTheme="minorHAnsi" w:cstheme="minorHAnsi"/>
          <w:b/>
          <w:bCs/>
          <w:sz w:val="19"/>
          <w:szCs w:val="19"/>
        </w:rPr>
        <w:t>to successfully engage in</w:t>
      </w:r>
      <w:r w:rsidR="00B71511" w:rsidRPr="008022CC">
        <w:rPr>
          <w:rFonts w:asciiTheme="minorHAnsi" w:hAnsiTheme="minorHAnsi" w:cstheme="minorHAnsi"/>
          <w:b/>
          <w:bCs/>
          <w:sz w:val="19"/>
          <w:szCs w:val="19"/>
        </w:rPr>
        <w:t xml:space="preserve"> employm</w:t>
      </w:r>
      <w:r w:rsidR="002C3C28" w:rsidRPr="008022CC">
        <w:rPr>
          <w:rFonts w:asciiTheme="minorHAnsi" w:hAnsiTheme="minorHAnsi" w:cstheme="minorHAnsi"/>
          <w:b/>
          <w:bCs/>
          <w:sz w:val="19"/>
          <w:szCs w:val="19"/>
        </w:rPr>
        <w:t xml:space="preserve">ent, </w:t>
      </w:r>
      <w:proofErr w:type="gramStart"/>
      <w:r w:rsidR="002C3C28" w:rsidRPr="008022CC">
        <w:rPr>
          <w:rFonts w:asciiTheme="minorHAnsi" w:hAnsiTheme="minorHAnsi" w:cstheme="minorHAnsi"/>
          <w:b/>
          <w:bCs/>
          <w:sz w:val="19"/>
          <w:szCs w:val="19"/>
        </w:rPr>
        <w:t>volunteer</w:t>
      </w:r>
      <w:proofErr w:type="gramEnd"/>
      <w:r w:rsidR="002C3C28" w:rsidRPr="008022CC">
        <w:rPr>
          <w:rFonts w:asciiTheme="minorHAnsi" w:hAnsiTheme="minorHAnsi" w:cstheme="minorHAnsi"/>
          <w:b/>
          <w:bCs/>
          <w:sz w:val="19"/>
          <w:szCs w:val="19"/>
        </w:rPr>
        <w:t xml:space="preserve"> and recreation</w:t>
      </w:r>
      <w:r w:rsidR="00162FDC" w:rsidRPr="008022CC">
        <w:rPr>
          <w:rFonts w:asciiTheme="minorHAnsi" w:hAnsiTheme="minorHAnsi" w:cstheme="minorHAnsi"/>
          <w:b/>
          <w:bCs/>
          <w:sz w:val="19"/>
          <w:szCs w:val="19"/>
        </w:rPr>
        <w:t>al</w:t>
      </w:r>
      <w:r w:rsidR="00777A8C" w:rsidRPr="008022CC">
        <w:rPr>
          <w:rFonts w:asciiTheme="minorHAnsi" w:hAnsiTheme="minorHAnsi" w:cstheme="minorHAnsi"/>
          <w:b/>
          <w:bCs/>
          <w:sz w:val="19"/>
          <w:szCs w:val="19"/>
        </w:rPr>
        <w:t xml:space="preserve"> opportunities</w:t>
      </w:r>
      <w:r w:rsidR="00B71511" w:rsidRPr="008022CC">
        <w:rPr>
          <w:rFonts w:asciiTheme="minorHAnsi" w:hAnsiTheme="minorHAnsi" w:cstheme="minorHAnsi"/>
          <w:b/>
          <w:bCs/>
          <w:sz w:val="19"/>
          <w:szCs w:val="19"/>
        </w:rPr>
        <w:t>.</w:t>
      </w:r>
    </w:p>
    <w:p w14:paraId="7FC530D4" w14:textId="4AEF3A9D" w:rsidR="00976891" w:rsidRPr="008022CC" w:rsidRDefault="00976891" w:rsidP="00D24578">
      <w:pPr>
        <w:ind w:left="360"/>
        <w:rPr>
          <w:rFonts w:asciiTheme="minorHAnsi" w:hAnsiTheme="minorHAnsi" w:cstheme="minorHAnsi"/>
          <w:sz w:val="19"/>
          <w:szCs w:val="19"/>
        </w:rPr>
      </w:pPr>
    </w:p>
    <w:p w14:paraId="56A86DC7" w14:textId="6A956F0B" w:rsidR="00976891" w:rsidRDefault="00976891" w:rsidP="00D24578">
      <w:pPr>
        <w:ind w:left="360"/>
        <w:rPr>
          <w:rFonts w:asciiTheme="minorHAnsi" w:hAnsiTheme="minorHAnsi" w:cstheme="minorHAnsi"/>
          <w:b/>
          <w:sz w:val="19"/>
          <w:szCs w:val="19"/>
        </w:rPr>
      </w:pPr>
      <w:r w:rsidRPr="008022CC">
        <w:rPr>
          <w:rFonts w:asciiTheme="minorHAnsi" w:hAnsiTheme="minorHAnsi" w:cstheme="minorHAnsi"/>
          <w:sz w:val="19"/>
          <w:szCs w:val="19"/>
        </w:rPr>
        <w:t xml:space="preserve">Please complete this questionnaire and forward </w:t>
      </w:r>
      <w:r w:rsidRPr="008022CC">
        <w:rPr>
          <w:rFonts w:asciiTheme="minorHAnsi" w:hAnsiTheme="minorHAnsi" w:cstheme="minorHAnsi"/>
          <w:color w:val="000000"/>
          <w:sz w:val="19"/>
          <w:szCs w:val="19"/>
        </w:rPr>
        <w:t xml:space="preserve">it to our agency via the email </w:t>
      </w:r>
      <w:r w:rsidR="00765E70" w:rsidRPr="008022CC">
        <w:rPr>
          <w:rFonts w:asciiTheme="minorHAnsi" w:hAnsiTheme="minorHAnsi" w:cstheme="minorHAnsi"/>
          <w:b/>
          <w:sz w:val="19"/>
          <w:szCs w:val="19"/>
        </w:rPr>
        <w:t>info</w:t>
      </w:r>
      <w:r w:rsidRPr="008022CC">
        <w:rPr>
          <w:rFonts w:asciiTheme="minorHAnsi" w:hAnsiTheme="minorHAnsi" w:cstheme="minorHAnsi"/>
          <w:b/>
          <w:sz w:val="19"/>
          <w:szCs w:val="19"/>
        </w:rPr>
        <w:t xml:space="preserve">@faims.org </w:t>
      </w:r>
      <w:r w:rsidRPr="008022CC">
        <w:rPr>
          <w:rFonts w:asciiTheme="minorHAnsi" w:hAnsiTheme="minorHAnsi" w:cstheme="minorHAnsi"/>
          <w:color w:val="000000"/>
          <w:sz w:val="19"/>
          <w:szCs w:val="19"/>
        </w:rPr>
        <w:t xml:space="preserve">or by fax </w:t>
      </w:r>
      <w:r w:rsidRPr="008022CC">
        <w:rPr>
          <w:rFonts w:asciiTheme="minorHAnsi" w:hAnsiTheme="minorHAnsi" w:cstheme="minorHAnsi"/>
          <w:b/>
          <w:sz w:val="19"/>
          <w:szCs w:val="19"/>
        </w:rPr>
        <w:t>403.652.4679.</w:t>
      </w:r>
    </w:p>
    <w:p w14:paraId="01D1E9B1" w14:textId="77777777" w:rsidR="00B24E19" w:rsidRPr="008022CC" w:rsidRDefault="00B24E19" w:rsidP="00D24578">
      <w:pPr>
        <w:ind w:left="360"/>
        <w:rPr>
          <w:rFonts w:asciiTheme="minorHAnsi" w:hAnsiTheme="minorHAnsi" w:cstheme="minorHAnsi"/>
          <w:b/>
          <w:sz w:val="19"/>
          <w:szCs w:val="19"/>
        </w:rPr>
      </w:pPr>
    </w:p>
    <w:p w14:paraId="1616DF29" w14:textId="5C3B2D4A" w:rsidR="00976891" w:rsidRPr="008022CC" w:rsidRDefault="00976891" w:rsidP="00D24578">
      <w:pPr>
        <w:ind w:left="360"/>
        <w:rPr>
          <w:rFonts w:asciiTheme="minorHAnsi" w:hAnsiTheme="minorHAnsi" w:cstheme="minorHAnsi"/>
          <w:b/>
          <w:sz w:val="19"/>
          <w:szCs w:val="19"/>
        </w:rPr>
      </w:pPr>
      <w:r w:rsidRPr="008022CC">
        <w:rPr>
          <w:rFonts w:asciiTheme="minorHAnsi" w:hAnsiTheme="minorHAnsi" w:cstheme="minorHAnsi"/>
          <w:b/>
          <w:sz w:val="19"/>
          <w:szCs w:val="19"/>
        </w:rPr>
        <w:t xml:space="preserve">Please do </w:t>
      </w:r>
      <w:r w:rsidRPr="008022CC">
        <w:rPr>
          <w:rFonts w:asciiTheme="minorHAnsi" w:hAnsiTheme="minorHAnsi" w:cstheme="minorHAnsi"/>
          <w:b/>
          <w:sz w:val="19"/>
          <w:szCs w:val="19"/>
          <w:u w:val="single"/>
        </w:rPr>
        <w:t>not</w:t>
      </w:r>
      <w:r w:rsidRPr="008022CC">
        <w:rPr>
          <w:rFonts w:asciiTheme="minorHAnsi" w:hAnsiTheme="minorHAnsi" w:cstheme="minorHAnsi"/>
          <w:b/>
          <w:sz w:val="19"/>
          <w:szCs w:val="19"/>
        </w:rPr>
        <w:t xml:space="preserve"> forward a resume until requested to do so</w:t>
      </w:r>
      <w:r w:rsidRPr="008022CC">
        <w:rPr>
          <w:rFonts w:asciiTheme="minorHAnsi" w:hAnsiTheme="minorHAnsi" w:cstheme="minorHAnsi"/>
          <w:sz w:val="19"/>
          <w:szCs w:val="19"/>
        </w:rPr>
        <w:t xml:space="preserve">. Unsolicited resumes will not be accepted. We will contact suitable applicants to forward a resume for consideration after we have reviewed the questionnaire.  Please send questions via email. </w:t>
      </w:r>
      <w:r w:rsidR="00D84838" w:rsidRPr="008022CC">
        <w:rPr>
          <w:rFonts w:asciiTheme="minorHAnsi" w:hAnsiTheme="minorHAnsi" w:cstheme="minorHAnsi"/>
          <w:sz w:val="19"/>
          <w:szCs w:val="19"/>
        </w:rPr>
        <w:t>Thanks!</w:t>
      </w:r>
    </w:p>
    <w:p w14:paraId="7AF9DA3E" w14:textId="77777777" w:rsidR="00CF2738" w:rsidRPr="006A6986" w:rsidRDefault="00CF2738" w:rsidP="00976891">
      <w:pPr>
        <w:rPr>
          <w:rFonts w:asciiTheme="minorHAnsi" w:hAnsiTheme="minorHAnsi" w:cstheme="minorHAnsi"/>
          <w:sz w:val="10"/>
          <w:szCs w:val="10"/>
        </w:rPr>
      </w:pPr>
    </w:p>
    <w:tbl>
      <w:tblPr>
        <w:tblW w:w="888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3"/>
        <w:gridCol w:w="3894"/>
        <w:gridCol w:w="1620"/>
        <w:gridCol w:w="1890"/>
      </w:tblGrid>
      <w:tr w:rsidR="008C6BDC" w:rsidRPr="00604AA3" w14:paraId="17B20BAF" w14:textId="77777777" w:rsidTr="009026C3">
        <w:trPr>
          <w:trHeight w:val="449"/>
        </w:trPr>
        <w:tc>
          <w:tcPr>
            <w:tcW w:w="1483" w:type="dxa"/>
          </w:tcPr>
          <w:p w14:paraId="5E367A7A" w14:textId="77777777" w:rsidR="008C6BDC" w:rsidRPr="00271070" w:rsidRDefault="008C6BDC" w:rsidP="00F1221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1070">
              <w:rPr>
                <w:rFonts w:asciiTheme="minorHAnsi" w:hAnsiTheme="minorHAnsi" w:cstheme="minorHAnsi"/>
                <w:b/>
                <w:sz w:val="18"/>
                <w:szCs w:val="18"/>
              </w:rPr>
              <w:t>Your Full Name:</w:t>
            </w:r>
          </w:p>
        </w:tc>
        <w:tc>
          <w:tcPr>
            <w:tcW w:w="3894" w:type="dxa"/>
          </w:tcPr>
          <w:p w14:paraId="6B058132" w14:textId="77777777" w:rsidR="008C6BDC" w:rsidRPr="00271070" w:rsidRDefault="008C6BDC" w:rsidP="00F1221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20" w:type="dxa"/>
          </w:tcPr>
          <w:p w14:paraId="4D3A4410" w14:textId="652B9F30" w:rsidR="008C6BDC" w:rsidRPr="00271070" w:rsidRDefault="008C6BDC" w:rsidP="00CF273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1070">
              <w:rPr>
                <w:rFonts w:asciiTheme="minorHAnsi" w:hAnsiTheme="minorHAnsi" w:cstheme="minorHAnsi"/>
                <w:b/>
                <w:sz w:val="18"/>
                <w:szCs w:val="18"/>
              </w:rPr>
              <w:t>Phone Number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  <w:tc>
          <w:tcPr>
            <w:tcW w:w="1890" w:type="dxa"/>
          </w:tcPr>
          <w:p w14:paraId="4F51FF0A" w14:textId="77777777" w:rsidR="008C6BDC" w:rsidRPr="00604AA3" w:rsidRDefault="008C6BDC" w:rsidP="00F1221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49A85F7E" w14:textId="77777777" w:rsidR="005867AC" w:rsidRPr="00271070" w:rsidRDefault="005867AC" w:rsidP="005867AC">
      <w:pPr>
        <w:ind w:left="360"/>
        <w:rPr>
          <w:rFonts w:asciiTheme="minorHAnsi" w:hAnsiTheme="minorHAnsi" w:cstheme="minorHAnsi"/>
          <w:sz w:val="2"/>
          <w:szCs w:val="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0"/>
        <w:gridCol w:w="553"/>
        <w:gridCol w:w="130"/>
        <w:gridCol w:w="2083"/>
        <w:gridCol w:w="200"/>
        <w:gridCol w:w="353"/>
        <w:gridCol w:w="1185"/>
        <w:gridCol w:w="850"/>
        <w:gridCol w:w="708"/>
      </w:tblGrid>
      <w:tr w:rsidR="00CF2738" w:rsidRPr="00604AA3" w14:paraId="0A7B1F16" w14:textId="77777777" w:rsidTr="0010229F">
        <w:trPr>
          <w:trHeight w:val="170"/>
        </w:trPr>
        <w:tc>
          <w:tcPr>
            <w:tcW w:w="7324" w:type="dxa"/>
            <w:gridSpan w:val="7"/>
            <w:vAlign w:val="center"/>
          </w:tcPr>
          <w:p w14:paraId="5B643997" w14:textId="77777777" w:rsidR="00CF2738" w:rsidRPr="00604AA3" w:rsidRDefault="00CF2738" w:rsidP="00F748D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2F024760" w14:textId="77777777" w:rsidR="00CF2738" w:rsidRPr="00604AA3" w:rsidRDefault="00CF2738" w:rsidP="00CF273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04AA3">
              <w:rPr>
                <w:rFonts w:asciiTheme="minorHAnsi" w:hAnsiTheme="minorHAnsi" w:cstheme="minorHAnsi"/>
                <w:b/>
                <w:sz w:val="18"/>
                <w:szCs w:val="18"/>
              </w:rPr>
              <w:t>Yes</w:t>
            </w:r>
          </w:p>
        </w:tc>
        <w:tc>
          <w:tcPr>
            <w:tcW w:w="708" w:type="dxa"/>
          </w:tcPr>
          <w:p w14:paraId="0578E879" w14:textId="77777777" w:rsidR="00CF2738" w:rsidRPr="00604AA3" w:rsidRDefault="00CF2738" w:rsidP="00CF273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04AA3">
              <w:rPr>
                <w:rFonts w:asciiTheme="minorHAnsi" w:hAnsiTheme="minorHAnsi" w:cstheme="minorHAnsi"/>
                <w:b/>
                <w:sz w:val="18"/>
                <w:szCs w:val="18"/>
              </w:rPr>
              <w:t>No</w:t>
            </w:r>
          </w:p>
        </w:tc>
      </w:tr>
      <w:tr w:rsidR="00581888" w:rsidRPr="00604AA3" w14:paraId="16E18171" w14:textId="77777777" w:rsidTr="00335421">
        <w:trPr>
          <w:trHeight w:val="227"/>
        </w:trPr>
        <w:tc>
          <w:tcPr>
            <w:tcW w:w="7324" w:type="dxa"/>
            <w:gridSpan w:val="7"/>
          </w:tcPr>
          <w:p w14:paraId="30643A27" w14:textId="77777777" w:rsidR="00581888" w:rsidRPr="00A12D29" w:rsidRDefault="00581888" w:rsidP="00D24578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A12D29">
              <w:rPr>
                <w:rFonts w:asciiTheme="minorHAnsi" w:hAnsiTheme="minorHAnsi" w:cstheme="minorHAnsi"/>
                <w:sz w:val="19"/>
                <w:szCs w:val="19"/>
              </w:rPr>
              <w:t xml:space="preserve">Do you have a degree or diploma in Human Services </w:t>
            </w:r>
            <w:r w:rsidR="00877E7E" w:rsidRPr="00A12D29">
              <w:rPr>
                <w:rFonts w:asciiTheme="minorHAnsi" w:hAnsiTheme="minorHAnsi" w:cstheme="minorHAnsi"/>
                <w:sz w:val="19"/>
                <w:szCs w:val="19"/>
              </w:rPr>
              <w:t>field</w:t>
            </w:r>
            <w:r w:rsidR="005D7227" w:rsidRPr="00A12D29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?</w:t>
            </w:r>
          </w:p>
        </w:tc>
        <w:tc>
          <w:tcPr>
            <w:tcW w:w="850" w:type="dxa"/>
          </w:tcPr>
          <w:p w14:paraId="1017B5A0" w14:textId="77777777" w:rsidR="00581888" w:rsidRPr="00604AA3" w:rsidRDefault="0058188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789F6B3A" w14:textId="77777777" w:rsidR="00581888" w:rsidRPr="00604AA3" w:rsidRDefault="0058188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81888" w:rsidRPr="00604AA3" w14:paraId="2E2CFEFD" w14:textId="77777777" w:rsidTr="00335421">
        <w:trPr>
          <w:trHeight w:val="227"/>
        </w:trPr>
        <w:tc>
          <w:tcPr>
            <w:tcW w:w="7324" w:type="dxa"/>
            <w:gridSpan w:val="7"/>
          </w:tcPr>
          <w:p w14:paraId="642F78C8" w14:textId="77777777" w:rsidR="00581888" w:rsidRPr="00A12D29" w:rsidRDefault="00581888" w:rsidP="00702423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A12D29">
              <w:rPr>
                <w:rFonts w:asciiTheme="minorHAnsi" w:hAnsiTheme="minorHAnsi" w:cstheme="minorHAnsi"/>
                <w:sz w:val="19"/>
                <w:szCs w:val="19"/>
              </w:rPr>
              <w:t xml:space="preserve">Do you have at least </w:t>
            </w:r>
            <w:r w:rsidRPr="00A12D29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two (2) years related experience in this field</w:t>
            </w:r>
            <w:r w:rsidRPr="00A12D29">
              <w:rPr>
                <w:rFonts w:asciiTheme="minorHAnsi" w:hAnsiTheme="minorHAnsi" w:cstheme="minorHAnsi"/>
                <w:sz w:val="19"/>
                <w:szCs w:val="19"/>
              </w:rPr>
              <w:t>?</w:t>
            </w:r>
          </w:p>
        </w:tc>
        <w:tc>
          <w:tcPr>
            <w:tcW w:w="850" w:type="dxa"/>
          </w:tcPr>
          <w:p w14:paraId="0C397B5C" w14:textId="77777777" w:rsidR="00581888" w:rsidRPr="00604AA3" w:rsidRDefault="0058188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143E1EB7" w14:textId="77777777" w:rsidR="00581888" w:rsidRPr="00604AA3" w:rsidRDefault="0058188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20F3D" w:rsidRPr="00604AA3" w14:paraId="4F1548B2" w14:textId="77777777" w:rsidTr="00335421">
        <w:trPr>
          <w:trHeight w:val="227"/>
        </w:trPr>
        <w:tc>
          <w:tcPr>
            <w:tcW w:w="7324" w:type="dxa"/>
            <w:gridSpan w:val="7"/>
          </w:tcPr>
          <w:p w14:paraId="1BEB9E88" w14:textId="6851C0E0" w:rsidR="00D20F3D" w:rsidRPr="00A12D29" w:rsidRDefault="00D20F3D" w:rsidP="00D20F3D">
            <w:pPr>
              <w:rPr>
                <w:rFonts w:asciiTheme="minorHAnsi" w:hAnsiTheme="minorHAnsi" w:cstheme="minorBidi"/>
                <w:sz w:val="19"/>
                <w:szCs w:val="19"/>
              </w:rPr>
            </w:pPr>
            <w:r w:rsidRPr="00A12D29">
              <w:rPr>
                <w:rFonts w:asciiTheme="minorHAnsi" w:hAnsiTheme="minorHAnsi" w:cstheme="minorHAnsi"/>
                <w:sz w:val="19"/>
                <w:szCs w:val="19"/>
              </w:rPr>
              <w:t>Are you legally entitled to work in Canada? Do you have Social Insurance Number verification</w:t>
            </w:r>
            <w:r w:rsidR="000226C6">
              <w:rPr>
                <w:rFonts w:asciiTheme="minorHAnsi" w:hAnsiTheme="minorHAnsi" w:cstheme="minorHAnsi"/>
                <w:sz w:val="19"/>
                <w:szCs w:val="19"/>
              </w:rPr>
              <w:t>, if hired</w:t>
            </w:r>
            <w:r w:rsidRPr="00A12D29">
              <w:rPr>
                <w:rFonts w:asciiTheme="minorHAnsi" w:hAnsiTheme="minorHAnsi" w:cstheme="minorHAnsi"/>
                <w:sz w:val="19"/>
                <w:szCs w:val="19"/>
              </w:rPr>
              <w:t>?</w:t>
            </w:r>
          </w:p>
        </w:tc>
        <w:tc>
          <w:tcPr>
            <w:tcW w:w="850" w:type="dxa"/>
          </w:tcPr>
          <w:p w14:paraId="392D817A" w14:textId="77777777" w:rsidR="00D20F3D" w:rsidRPr="000E3A28" w:rsidRDefault="00D20F3D" w:rsidP="00D20F3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14:paraId="21CCF665" w14:textId="77777777" w:rsidR="00D20F3D" w:rsidRPr="000E3A28" w:rsidRDefault="00D20F3D" w:rsidP="00D20F3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D20F3D" w:rsidRPr="00604AA3" w14:paraId="091B30E7" w14:textId="77777777" w:rsidTr="734295E1">
        <w:trPr>
          <w:trHeight w:val="432"/>
        </w:trPr>
        <w:tc>
          <w:tcPr>
            <w:tcW w:w="7324" w:type="dxa"/>
            <w:gridSpan w:val="7"/>
          </w:tcPr>
          <w:p w14:paraId="2A0AA347" w14:textId="59A2C15C" w:rsidR="00D20F3D" w:rsidRPr="00A12D29" w:rsidRDefault="00D20F3D" w:rsidP="00D20F3D">
            <w:pPr>
              <w:rPr>
                <w:rFonts w:asciiTheme="minorHAnsi" w:hAnsiTheme="minorHAnsi" w:cstheme="minorBidi"/>
                <w:sz w:val="19"/>
                <w:szCs w:val="19"/>
              </w:rPr>
            </w:pPr>
            <w:r w:rsidRPr="00A12D29">
              <w:rPr>
                <w:rFonts w:asciiTheme="minorHAnsi" w:hAnsiTheme="minorHAnsi" w:cstheme="minorBidi"/>
                <w:sz w:val="19"/>
                <w:szCs w:val="19"/>
              </w:rPr>
              <w:t xml:space="preserve">Do you currently have a Criminal Record Check including Vulnerable Sector Search within </w:t>
            </w:r>
            <w:r w:rsidR="00F10AE1">
              <w:rPr>
                <w:rFonts w:asciiTheme="minorHAnsi" w:hAnsiTheme="minorHAnsi" w:cstheme="minorBidi"/>
                <w:sz w:val="19"/>
                <w:szCs w:val="19"/>
              </w:rPr>
              <w:t>six (6)</w:t>
            </w:r>
            <w:r w:rsidRPr="00A12D29">
              <w:rPr>
                <w:rFonts w:asciiTheme="minorHAnsi" w:hAnsiTheme="minorHAnsi" w:cstheme="minorBidi"/>
                <w:sz w:val="19"/>
                <w:szCs w:val="19"/>
              </w:rPr>
              <w:t xml:space="preserve"> months of today’s date?</w:t>
            </w:r>
            <w:r w:rsidR="00A54A7E" w:rsidRPr="00A12D29">
              <w:rPr>
                <w:rFonts w:asciiTheme="minorHAnsi" w:hAnsiTheme="minorHAnsi" w:cstheme="minorHAnsi"/>
                <w:color w:val="FF0000"/>
                <w:sz w:val="19"/>
                <w:szCs w:val="19"/>
              </w:rPr>
              <w:t xml:space="preserve"> Applicants cannot start working in the program until they have current criminal record check with vulnerable sector search.</w:t>
            </w:r>
          </w:p>
        </w:tc>
        <w:tc>
          <w:tcPr>
            <w:tcW w:w="850" w:type="dxa"/>
          </w:tcPr>
          <w:p w14:paraId="7526A0EC" w14:textId="77777777" w:rsidR="00D20F3D" w:rsidRPr="000E3A28" w:rsidRDefault="00D20F3D" w:rsidP="00D20F3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14:paraId="65F87E89" w14:textId="77777777" w:rsidR="00D20F3D" w:rsidRPr="000E3A28" w:rsidRDefault="00D20F3D" w:rsidP="00D20F3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D20F3D" w:rsidRPr="00F77ACD" w14:paraId="57C0E7E1" w14:textId="77777777" w:rsidTr="734295E1">
        <w:trPr>
          <w:trHeight w:val="360"/>
        </w:trPr>
        <w:tc>
          <w:tcPr>
            <w:tcW w:w="2820" w:type="dxa"/>
          </w:tcPr>
          <w:p w14:paraId="7240DB37" w14:textId="489AB8A8" w:rsidR="00D20F3D" w:rsidRPr="00A12D29" w:rsidRDefault="00D20F3D" w:rsidP="00D20F3D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A12D29">
              <w:rPr>
                <w:rFonts w:asciiTheme="minorHAnsi" w:hAnsiTheme="minorHAnsi" w:cstheme="minorHAnsi"/>
                <w:sz w:val="19"/>
                <w:szCs w:val="19"/>
              </w:rPr>
              <w:t xml:space="preserve">Do you have a valid Driver’s License?  </w:t>
            </w:r>
          </w:p>
        </w:tc>
        <w:tc>
          <w:tcPr>
            <w:tcW w:w="553" w:type="dxa"/>
          </w:tcPr>
          <w:p w14:paraId="3D26CAC9" w14:textId="77777777" w:rsidR="00D20F3D" w:rsidRPr="00A12D29" w:rsidRDefault="00D20F3D" w:rsidP="00D20F3D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213" w:type="dxa"/>
            <w:gridSpan w:val="2"/>
          </w:tcPr>
          <w:p w14:paraId="143E59F6" w14:textId="77777777" w:rsidR="00D20F3D" w:rsidRPr="00A12D29" w:rsidRDefault="00D20F3D" w:rsidP="00D20F3D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A12D29">
              <w:rPr>
                <w:rFonts w:asciiTheme="minorHAnsi" w:hAnsiTheme="minorHAnsi" w:cstheme="minorHAnsi"/>
                <w:sz w:val="19"/>
                <w:szCs w:val="19"/>
              </w:rPr>
              <w:t>Number of Years Licensed:</w:t>
            </w:r>
          </w:p>
        </w:tc>
        <w:tc>
          <w:tcPr>
            <w:tcW w:w="553" w:type="dxa"/>
            <w:gridSpan w:val="2"/>
          </w:tcPr>
          <w:p w14:paraId="370DFD26" w14:textId="77777777" w:rsidR="00D20F3D" w:rsidRPr="00A12D29" w:rsidRDefault="00D20F3D" w:rsidP="00D20F3D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035" w:type="dxa"/>
            <w:gridSpan w:val="2"/>
          </w:tcPr>
          <w:p w14:paraId="2EB558EC" w14:textId="340CBE4C" w:rsidR="00D20F3D" w:rsidRPr="001A1079" w:rsidRDefault="00D20F3D" w:rsidP="00D20F3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A1079">
              <w:rPr>
                <w:rFonts w:asciiTheme="minorHAnsi" w:hAnsiTheme="minorHAnsi" w:cstheme="minorHAnsi"/>
                <w:sz w:val="18"/>
                <w:szCs w:val="18"/>
              </w:rPr>
              <w:t>Class of Driver’s License:</w:t>
            </w:r>
            <w:r w:rsidR="00364FB0">
              <w:rPr>
                <w:rFonts w:asciiTheme="minorHAnsi" w:hAnsiTheme="minorHAnsi" w:cstheme="minorHAnsi"/>
                <w:sz w:val="18"/>
                <w:szCs w:val="18"/>
              </w:rPr>
              <w:br/>
              <w:t>(</w:t>
            </w:r>
            <w:proofErr w:type="spellStart"/>
            <w:proofErr w:type="gramStart"/>
            <w:r w:rsidR="00364FB0">
              <w:rPr>
                <w:rFonts w:asciiTheme="minorHAnsi" w:hAnsiTheme="minorHAnsi" w:cstheme="minorHAnsi"/>
                <w:sz w:val="18"/>
                <w:szCs w:val="18"/>
              </w:rPr>
              <w:t>eg</w:t>
            </w:r>
            <w:proofErr w:type="spellEnd"/>
            <w:proofErr w:type="gramEnd"/>
            <w:r w:rsidR="00364FB0">
              <w:rPr>
                <w:rFonts w:asciiTheme="minorHAnsi" w:hAnsiTheme="minorHAnsi" w:cstheme="minorHAnsi"/>
                <w:sz w:val="18"/>
                <w:szCs w:val="18"/>
              </w:rPr>
              <w:t xml:space="preserve"> Class 3, 4, or 5)</w:t>
            </w:r>
          </w:p>
        </w:tc>
        <w:tc>
          <w:tcPr>
            <w:tcW w:w="708" w:type="dxa"/>
          </w:tcPr>
          <w:p w14:paraId="7E211F76" w14:textId="77777777" w:rsidR="00D20F3D" w:rsidRPr="001A1079" w:rsidRDefault="00D20F3D" w:rsidP="00D20F3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70C6E" w:rsidRPr="00604AA3" w14:paraId="4645641A" w14:textId="77777777" w:rsidTr="734295E1">
        <w:trPr>
          <w:trHeight w:val="432"/>
        </w:trPr>
        <w:tc>
          <w:tcPr>
            <w:tcW w:w="7324" w:type="dxa"/>
            <w:gridSpan w:val="7"/>
          </w:tcPr>
          <w:p w14:paraId="4118C8C7" w14:textId="34B5453C" w:rsidR="00E70C6E" w:rsidRPr="00A12D29" w:rsidRDefault="00E70C6E" w:rsidP="00D20F3D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A12D29">
              <w:rPr>
                <w:rFonts w:asciiTheme="minorHAnsi" w:hAnsiTheme="minorHAnsi" w:cstheme="minorHAnsi"/>
                <w:sz w:val="19"/>
                <w:szCs w:val="19"/>
              </w:rPr>
              <w:t xml:space="preserve">Is your driving record clear for the past 3 years If no, please provide details of your driving record history </w:t>
            </w:r>
            <w:r w:rsidRPr="00A12D29">
              <w:rPr>
                <w:rFonts w:asciiTheme="minorHAnsi" w:hAnsiTheme="minorHAnsi" w:cstheme="minorHAnsi"/>
                <w:b/>
                <w:bCs/>
                <w:sz w:val="19"/>
                <w:szCs w:val="19"/>
                <w:u w:val="single"/>
              </w:rPr>
              <w:t xml:space="preserve">in the space </w:t>
            </w:r>
            <w:proofErr w:type="gramStart"/>
            <w:r w:rsidRPr="00A12D29">
              <w:rPr>
                <w:rFonts w:asciiTheme="minorHAnsi" w:hAnsiTheme="minorHAnsi" w:cstheme="minorHAnsi"/>
                <w:b/>
                <w:bCs/>
                <w:sz w:val="19"/>
                <w:szCs w:val="19"/>
                <w:u w:val="single"/>
              </w:rPr>
              <w:t>below</w:t>
            </w:r>
            <w:r>
              <w:rPr>
                <w:rFonts w:asciiTheme="minorHAnsi" w:hAnsiTheme="minorHAnsi" w:cstheme="minorHAnsi"/>
                <w:b/>
                <w:bCs/>
                <w:sz w:val="19"/>
                <w:szCs w:val="19"/>
                <w:u w:val="single"/>
              </w:rPr>
              <w:t>.</w:t>
            </w:r>
            <w:proofErr w:type="gramEnd"/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 Applicants must </w:t>
            </w:r>
            <w:r w:rsidRPr="00845D79">
              <w:rPr>
                <w:rFonts w:asciiTheme="minorHAnsi" w:hAnsiTheme="minorHAnsi" w:cstheme="minorHAnsi"/>
                <w:sz w:val="19"/>
                <w:szCs w:val="19"/>
              </w:rPr>
              <w:t>provide 3-year Driver’s Abstract no more than 3 months old</w:t>
            </w:r>
            <w:r w:rsidR="000226C6">
              <w:rPr>
                <w:rFonts w:asciiTheme="minorHAnsi" w:hAnsiTheme="minorHAnsi" w:cstheme="minorHAnsi"/>
                <w:sz w:val="19"/>
                <w:szCs w:val="19"/>
              </w:rPr>
              <w:t>,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 if hired (at their own cost).</w:t>
            </w:r>
          </w:p>
        </w:tc>
        <w:tc>
          <w:tcPr>
            <w:tcW w:w="850" w:type="dxa"/>
          </w:tcPr>
          <w:p w14:paraId="6EDB57E0" w14:textId="77777777" w:rsidR="00E70C6E" w:rsidRPr="00DF038A" w:rsidRDefault="00E70C6E" w:rsidP="00D20F3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6FC7278E" w14:textId="77777777" w:rsidR="00E70C6E" w:rsidRPr="00DF038A" w:rsidRDefault="00E70C6E" w:rsidP="00D20F3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02C05" w:rsidRPr="00604AA3" w14:paraId="3CB3FFDA" w14:textId="77777777" w:rsidTr="734295E1">
        <w:trPr>
          <w:trHeight w:val="432"/>
        </w:trPr>
        <w:tc>
          <w:tcPr>
            <w:tcW w:w="7324" w:type="dxa"/>
            <w:gridSpan w:val="7"/>
          </w:tcPr>
          <w:p w14:paraId="560C8551" w14:textId="77777777" w:rsidR="00202C05" w:rsidRPr="00A12D29" w:rsidRDefault="00202C05" w:rsidP="00D20F3D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850" w:type="dxa"/>
          </w:tcPr>
          <w:p w14:paraId="39635DA0" w14:textId="77777777" w:rsidR="00202C05" w:rsidRPr="00DF038A" w:rsidRDefault="00202C05" w:rsidP="00D20F3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340B9DDD" w14:textId="77777777" w:rsidR="00202C05" w:rsidRPr="00DF038A" w:rsidRDefault="00202C05" w:rsidP="00D20F3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70C6E" w:rsidRPr="00604AA3" w14:paraId="5F591369" w14:textId="77777777" w:rsidTr="734295E1">
        <w:trPr>
          <w:trHeight w:val="432"/>
        </w:trPr>
        <w:tc>
          <w:tcPr>
            <w:tcW w:w="7324" w:type="dxa"/>
            <w:gridSpan w:val="7"/>
          </w:tcPr>
          <w:p w14:paraId="1E8C7FE0" w14:textId="0836D006" w:rsidR="00E70C6E" w:rsidRPr="002E53DE" w:rsidRDefault="00E70C6E" w:rsidP="00E70C6E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A12D29">
              <w:rPr>
                <w:rFonts w:asciiTheme="minorHAnsi" w:hAnsiTheme="minorHAnsi" w:cstheme="minorHAnsi"/>
                <w:sz w:val="19"/>
                <w:szCs w:val="19"/>
              </w:rPr>
              <w:t xml:space="preserve">Our Insurance Carrier requires drivers who drive company vehicles to be a minimum age of 22 and with a </w:t>
            </w:r>
            <w:r w:rsidRPr="00927576">
              <w:rPr>
                <w:rFonts w:asciiTheme="minorHAnsi" w:hAnsiTheme="minorHAnsi" w:cstheme="minorHAnsi"/>
                <w:sz w:val="19"/>
                <w:szCs w:val="19"/>
                <w:u w:val="single"/>
              </w:rPr>
              <w:t>clean driving record</w:t>
            </w:r>
            <w:r w:rsidR="00355981">
              <w:rPr>
                <w:rFonts w:asciiTheme="minorHAnsi" w:hAnsiTheme="minorHAnsi" w:cstheme="minorHAnsi"/>
                <w:sz w:val="19"/>
                <w:szCs w:val="19"/>
                <w:u w:val="single"/>
              </w:rPr>
              <w:t xml:space="preserve"> and no at</w:t>
            </w:r>
            <w:r w:rsidR="005F63B5">
              <w:rPr>
                <w:rFonts w:asciiTheme="minorHAnsi" w:hAnsiTheme="minorHAnsi" w:cstheme="minorHAnsi"/>
                <w:sz w:val="19"/>
                <w:szCs w:val="19"/>
                <w:u w:val="single"/>
              </w:rPr>
              <w:t>-</w:t>
            </w:r>
            <w:r w:rsidR="00A25581">
              <w:rPr>
                <w:rFonts w:asciiTheme="minorHAnsi" w:hAnsiTheme="minorHAnsi" w:cstheme="minorHAnsi"/>
                <w:sz w:val="19"/>
                <w:szCs w:val="19"/>
                <w:u w:val="single"/>
              </w:rPr>
              <w:t>fault claims</w:t>
            </w:r>
            <w:r w:rsidRPr="00927576">
              <w:rPr>
                <w:rFonts w:asciiTheme="minorHAnsi" w:hAnsiTheme="minorHAnsi" w:cstheme="minorHAnsi"/>
                <w:sz w:val="19"/>
                <w:szCs w:val="19"/>
                <w:u w:val="single"/>
              </w:rPr>
              <w:t xml:space="preserve"> </w:t>
            </w:r>
            <w:r w:rsidRPr="00A12D29">
              <w:rPr>
                <w:rFonts w:asciiTheme="minorHAnsi" w:hAnsiTheme="minorHAnsi" w:cstheme="minorHAnsi"/>
                <w:sz w:val="19"/>
                <w:szCs w:val="19"/>
              </w:rPr>
              <w:t>for the past 3 years. Would this be an issue for you?</w:t>
            </w:r>
            <w:r w:rsidR="00A25581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Pr="00A12D29">
              <w:rPr>
                <w:rFonts w:asciiTheme="minorHAnsi" w:hAnsiTheme="minorHAnsi" w:cstheme="minorHAnsi"/>
                <w:sz w:val="19"/>
                <w:szCs w:val="19"/>
              </w:rPr>
              <w:t>(Exceptions may be considered where a staff member may not be required to drive a company vehicle as part of their job role.)</w:t>
            </w:r>
          </w:p>
        </w:tc>
        <w:tc>
          <w:tcPr>
            <w:tcW w:w="850" w:type="dxa"/>
          </w:tcPr>
          <w:p w14:paraId="0F1285C0" w14:textId="77777777" w:rsidR="00E70C6E" w:rsidRPr="00DF038A" w:rsidRDefault="00E70C6E" w:rsidP="00E70C6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54A1D444" w14:textId="77777777" w:rsidR="00E70C6E" w:rsidRPr="00DF038A" w:rsidRDefault="00E70C6E" w:rsidP="00E70C6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70C6E" w:rsidRPr="00604AA3" w14:paraId="2FB4982E" w14:textId="77777777" w:rsidTr="00F72FAB">
        <w:trPr>
          <w:trHeight w:val="312"/>
        </w:trPr>
        <w:tc>
          <w:tcPr>
            <w:tcW w:w="7324" w:type="dxa"/>
            <w:gridSpan w:val="7"/>
          </w:tcPr>
          <w:p w14:paraId="01677161" w14:textId="77777777" w:rsidR="008A03F1" w:rsidRPr="008A03F1" w:rsidRDefault="00E70C6E" w:rsidP="008A03F1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8A03F1">
              <w:rPr>
                <w:rFonts w:asciiTheme="minorHAnsi" w:hAnsiTheme="minorHAnsi" w:cstheme="minorHAnsi"/>
                <w:sz w:val="19"/>
                <w:szCs w:val="19"/>
              </w:rPr>
              <w:t xml:space="preserve">Do you have the appropriate vehicle insurance or can obtain, if hired? </w:t>
            </w:r>
          </w:p>
          <w:p w14:paraId="042E3479" w14:textId="77777777" w:rsidR="008A03F1" w:rsidRDefault="00E70C6E" w:rsidP="008A03F1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19"/>
                <w:szCs w:val="19"/>
              </w:rPr>
            </w:pPr>
            <w:r w:rsidRPr="008A03F1">
              <w:rPr>
                <w:rFonts w:asciiTheme="minorHAnsi" w:hAnsiTheme="minorHAnsi" w:cstheme="minorHAnsi"/>
                <w:sz w:val="19"/>
                <w:szCs w:val="19"/>
              </w:rPr>
              <w:t>Vehicle Insurance – Minimum liability insurance $2 million</w:t>
            </w:r>
          </w:p>
          <w:p w14:paraId="03056D75" w14:textId="75316CF7" w:rsidR="00E70C6E" w:rsidRPr="008A03F1" w:rsidRDefault="00E70C6E" w:rsidP="008A03F1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19"/>
                <w:szCs w:val="19"/>
              </w:rPr>
            </w:pPr>
            <w:r w:rsidRPr="008A03F1">
              <w:rPr>
                <w:rFonts w:asciiTheme="minorHAnsi" w:hAnsiTheme="minorHAnsi" w:cstheme="minorHAnsi"/>
                <w:sz w:val="19"/>
                <w:szCs w:val="19"/>
              </w:rPr>
              <w:t>Permission from insurance carrier to transport individuals in vehicle as part of the job coach duties</w:t>
            </w:r>
          </w:p>
        </w:tc>
        <w:tc>
          <w:tcPr>
            <w:tcW w:w="850" w:type="dxa"/>
          </w:tcPr>
          <w:p w14:paraId="0244D0B6" w14:textId="77777777" w:rsidR="00E70C6E" w:rsidRPr="00F77ACD" w:rsidRDefault="00E70C6E" w:rsidP="00E70C6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25079A3B" w14:textId="77777777" w:rsidR="00E70C6E" w:rsidRPr="00F77ACD" w:rsidRDefault="00E70C6E" w:rsidP="00E70C6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70C6E" w:rsidRPr="00604AA3" w14:paraId="2921314C" w14:textId="77777777" w:rsidTr="734295E1">
        <w:trPr>
          <w:trHeight w:val="312"/>
        </w:trPr>
        <w:tc>
          <w:tcPr>
            <w:tcW w:w="7324" w:type="dxa"/>
            <w:gridSpan w:val="7"/>
          </w:tcPr>
          <w:p w14:paraId="704FCBAA" w14:textId="5B769D15" w:rsidR="00E70C6E" w:rsidRPr="00A12D29" w:rsidRDefault="00E70C6E" w:rsidP="00E70C6E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A12D29">
              <w:rPr>
                <w:rFonts w:asciiTheme="minorHAnsi" w:hAnsiTheme="minorHAnsi" w:cstheme="minorHAnsi"/>
                <w:sz w:val="19"/>
                <w:szCs w:val="19"/>
              </w:rPr>
              <w:t>Do you have a reliable vehicle? All vehicles older than 10 years require a mechanic inspection, confirming roadworthy condition (copy upon hire).  This is at the expense of the job applicant.</w:t>
            </w:r>
          </w:p>
        </w:tc>
        <w:tc>
          <w:tcPr>
            <w:tcW w:w="850" w:type="dxa"/>
          </w:tcPr>
          <w:p w14:paraId="40453284" w14:textId="77777777" w:rsidR="00E70C6E" w:rsidRPr="00F77ACD" w:rsidRDefault="00E70C6E" w:rsidP="00E70C6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39AFD23D" w14:textId="77777777" w:rsidR="00E70C6E" w:rsidRPr="00F77ACD" w:rsidRDefault="00E70C6E" w:rsidP="00E70C6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70C6E" w:rsidRPr="00604AA3" w14:paraId="4D3B0624" w14:textId="77777777" w:rsidTr="734295E1">
        <w:trPr>
          <w:trHeight w:val="312"/>
        </w:trPr>
        <w:tc>
          <w:tcPr>
            <w:tcW w:w="7324" w:type="dxa"/>
            <w:gridSpan w:val="7"/>
          </w:tcPr>
          <w:p w14:paraId="3FC54EB0" w14:textId="184EA774" w:rsidR="00E70C6E" w:rsidRPr="00A12D29" w:rsidRDefault="00E70C6E" w:rsidP="00E70C6E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A12D29">
              <w:rPr>
                <w:rFonts w:asciiTheme="minorHAnsi" w:hAnsiTheme="minorHAnsi" w:cstheme="minorHAnsi"/>
                <w:sz w:val="19"/>
                <w:szCs w:val="19"/>
              </w:rPr>
              <w:t>Do you have a cell phone?</w:t>
            </w:r>
          </w:p>
        </w:tc>
        <w:tc>
          <w:tcPr>
            <w:tcW w:w="850" w:type="dxa"/>
          </w:tcPr>
          <w:p w14:paraId="0F689A0C" w14:textId="77777777" w:rsidR="00E70C6E" w:rsidRPr="00F77ACD" w:rsidRDefault="00E70C6E" w:rsidP="00E70C6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3AEA653F" w14:textId="77777777" w:rsidR="00E70C6E" w:rsidRPr="00F77ACD" w:rsidRDefault="00E70C6E" w:rsidP="00E70C6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125FF" w:rsidRPr="00604AA3" w14:paraId="4F80D992" w14:textId="77777777" w:rsidTr="734295E1">
        <w:trPr>
          <w:trHeight w:val="312"/>
        </w:trPr>
        <w:tc>
          <w:tcPr>
            <w:tcW w:w="7324" w:type="dxa"/>
            <w:gridSpan w:val="7"/>
          </w:tcPr>
          <w:p w14:paraId="66256E23" w14:textId="277AE071" w:rsidR="007125FF" w:rsidRPr="00A12D29" w:rsidRDefault="007125FF" w:rsidP="00E70C6E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Do you have access to a computer?</w:t>
            </w:r>
            <w:r w:rsidR="00435731">
              <w:rPr>
                <w:rFonts w:asciiTheme="minorHAnsi" w:hAnsiTheme="minorHAnsi" w:cstheme="minorHAnsi"/>
                <w:sz w:val="19"/>
                <w:szCs w:val="19"/>
              </w:rPr>
              <w:t xml:space="preserve"> W</w:t>
            </w:r>
            <w:r w:rsidR="003F6532">
              <w:rPr>
                <w:rFonts w:asciiTheme="minorHAnsi" w:hAnsiTheme="minorHAnsi" w:cstheme="minorHAnsi"/>
                <w:sz w:val="19"/>
                <w:szCs w:val="19"/>
              </w:rPr>
              <w:t>orking knowledge in Microsoft Word and Excel</w:t>
            </w:r>
            <w:r w:rsidR="00435731">
              <w:rPr>
                <w:rFonts w:asciiTheme="minorHAnsi" w:hAnsiTheme="minorHAnsi" w:cstheme="minorHAnsi"/>
                <w:sz w:val="19"/>
                <w:szCs w:val="19"/>
              </w:rPr>
              <w:t>?</w:t>
            </w:r>
          </w:p>
        </w:tc>
        <w:tc>
          <w:tcPr>
            <w:tcW w:w="850" w:type="dxa"/>
          </w:tcPr>
          <w:p w14:paraId="44FF2EA0" w14:textId="77777777" w:rsidR="007125FF" w:rsidRPr="00F77ACD" w:rsidRDefault="007125FF" w:rsidP="00E70C6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0CAC77E9" w14:textId="77777777" w:rsidR="007125FF" w:rsidRPr="00F77ACD" w:rsidRDefault="007125FF" w:rsidP="00E70C6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70C6E" w:rsidRPr="00604AA3" w14:paraId="17914BD5" w14:textId="77777777" w:rsidTr="734295E1">
        <w:trPr>
          <w:trHeight w:val="432"/>
        </w:trPr>
        <w:tc>
          <w:tcPr>
            <w:tcW w:w="8882" w:type="dxa"/>
            <w:gridSpan w:val="9"/>
          </w:tcPr>
          <w:p w14:paraId="5BDBBA92" w14:textId="4FE31614" w:rsidR="00E70C6E" w:rsidRPr="004F4F2A" w:rsidRDefault="00E70C6E" w:rsidP="00E70C6E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4F4F2A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Do you have any of the following training and is it current?  </w:t>
            </w:r>
            <w:r w:rsidRPr="004F4F2A">
              <w:rPr>
                <w:rFonts w:asciiTheme="minorHAnsi" w:hAnsiTheme="minorHAnsi" w:cstheme="minorHAnsi"/>
                <w:bCs/>
                <w:sz w:val="19"/>
                <w:szCs w:val="19"/>
              </w:rPr>
              <w:t>Successful applicants will be required to provide a copy of certificate(s) upon hire.</w:t>
            </w:r>
            <w:r w:rsidR="007634B3" w:rsidRPr="004F4F2A">
              <w:rPr>
                <w:rFonts w:asciiTheme="minorHAnsi" w:hAnsiTheme="minorHAnsi" w:cstheme="minorHAnsi"/>
                <w:bCs/>
                <w:sz w:val="19"/>
                <w:szCs w:val="19"/>
              </w:rPr>
              <w:t xml:space="preserve"> </w:t>
            </w:r>
            <w:r w:rsidR="00A03306">
              <w:rPr>
                <w:rFonts w:asciiTheme="minorHAnsi" w:hAnsiTheme="minorHAnsi" w:cstheme="minorHAnsi"/>
                <w:bCs/>
                <w:sz w:val="19"/>
                <w:szCs w:val="19"/>
              </w:rPr>
              <w:t>The t</w:t>
            </w:r>
            <w:r w:rsidR="007634B3" w:rsidRPr="004F4F2A">
              <w:rPr>
                <w:rFonts w:asciiTheme="minorHAnsi" w:hAnsiTheme="minorHAnsi" w:cstheme="minorHAnsi"/>
                <w:bCs/>
                <w:sz w:val="19"/>
                <w:szCs w:val="19"/>
              </w:rPr>
              <w:t xml:space="preserve">raining is </w:t>
            </w:r>
            <w:r w:rsidR="00A03306">
              <w:rPr>
                <w:rFonts w:asciiTheme="minorHAnsi" w:hAnsiTheme="minorHAnsi" w:cstheme="minorHAnsi"/>
                <w:bCs/>
                <w:sz w:val="19"/>
                <w:szCs w:val="19"/>
              </w:rPr>
              <w:t xml:space="preserve">not </w:t>
            </w:r>
            <w:r w:rsidR="007634B3" w:rsidRPr="004F4F2A">
              <w:rPr>
                <w:rFonts w:asciiTheme="minorHAnsi" w:hAnsiTheme="minorHAnsi" w:cstheme="minorHAnsi"/>
                <w:bCs/>
                <w:sz w:val="19"/>
                <w:szCs w:val="19"/>
              </w:rPr>
              <w:t xml:space="preserve">required </w:t>
            </w:r>
            <w:r w:rsidR="0027261D">
              <w:rPr>
                <w:rFonts w:asciiTheme="minorHAnsi" w:hAnsiTheme="minorHAnsi" w:cstheme="minorHAnsi"/>
                <w:bCs/>
                <w:sz w:val="19"/>
                <w:szCs w:val="19"/>
              </w:rPr>
              <w:t xml:space="preserve">before hire </w:t>
            </w:r>
            <w:r w:rsidR="007634B3" w:rsidRPr="004F4F2A">
              <w:rPr>
                <w:rFonts w:asciiTheme="minorHAnsi" w:hAnsiTheme="minorHAnsi" w:cstheme="minorHAnsi"/>
                <w:bCs/>
                <w:sz w:val="19"/>
                <w:szCs w:val="19"/>
              </w:rPr>
              <w:t>to be considered for the position</w:t>
            </w:r>
            <w:r w:rsidR="007634B3" w:rsidRPr="004F4F2A">
              <w:rPr>
                <w:rFonts w:asciiTheme="minorHAnsi" w:hAnsiTheme="minorHAnsi" w:cstheme="minorHAnsi"/>
                <w:b/>
                <w:sz w:val="19"/>
                <w:szCs w:val="19"/>
              </w:rPr>
              <w:t>.</w:t>
            </w:r>
          </w:p>
        </w:tc>
      </w:tr>
      <w:tr w:rsidR="00E70C6E" w:rsidRPr="00604AA3" w14:paraId="39F6D6A6" w14:textId="77777777" w:rsidTr="734295E1">
        <w:trPr>
          <w:trHeight w:val="312"/>
        </w:trPr>
        <w:tc>
          <w:tcPr>
            <w:tcW w:w="3503" w:type="dxa"/>
            <w:gridSpan w:val="3"/>
          </w:tcPr>
          <w:p w14:paraId="0AE8D70F" w14:textId="54DE39E9" w:rsidR="00E70C6E" w:rsidRPr="00A12D29" w:rsidRDefault="00E70C6E" w:rsidP="00E70C6E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A12D29">
              <w:rPr>
                <w:rFonts w:asciiTheme="minorHAnsi" w:hAnsiTheme="minorHAnsi" w:cstheme="minorHAnsi"/>
                <w:sz w:val="19"/>
                <w:szCs w:val="19"/>
              </w:rPr>
              <w:t>First Aid/CPR (</w:t>
            </w:r>
            <w:r w:rsidR="006D5D8D">
              <w:rPr>
                <w:rFonts w:asciiTheme="minorHAnsi" w:hAnsiTheme="minorHAnsi" w:cstheme="minorHAnsi"/>
                <w:sz w:val="19"/>
                <w:szCs w:val="19"/>
              </w:rPr>
              <w:t>within 3 months of hire</w:t>
            </w:r>
            <w:r w:rsidRPr="00A12D29">
              <w:rPr>
                <w:rFonts w:asciiTheme="minorHAnsi" w:hAnsiTheme="minorHAnsi" w:cstheme="minorHAnsi"/>
                <w:sz w:val="19"/>
                <w:szCs w:val="19"/>
              </w:rPr>
              <w:t>)</w:t>
            </w:r>
          </w:p>
        </w:tc>
        <w:tc>
          <w:tcPr>
            <w:tcW w:w="3821" w:type="dxa"/>
            <w:gridSpan w:val="4"/>
          </w:tcPr>
          <w:p w14:paraId="218F1EB6" w14:textId="77777777" w:rsidR="00E70C6E" w:rsidRPr="00A12D29" w:rsidRDefault="00E70C6E" w:rsidP="00E70C6E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A12D29">
              <w:rPr>
                <w:rFonts w:asciiTheme="minorHAnsi" w:hAnsiTheme="minorHAnsi" w:cstheme="minorHAnsi"/>
                <w:sz w:val="19"/>
                <w:szCs w:val="19"/>
              </w:rPr>
              <w:t>Expiry:</w:t>
            </w:r>
          </w:p>
        </w:tc>
        <w:tc>
          <w:tcPr>
            <w:tcW w:w="850" w:type="dxa"/>
          </w:tcPr>
          <w:p w14:paraId="0A99F1CE" w14:textId="77777777" w:rsidR="00E70C6E" w:rsidRPr="00604AA3" w:rsidRDefault="00E70C6E" w:rsidP="00E70C6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4EDE1C77" w14:textId="77777777" w:rsidR="00E70C6E" w:rsidRPr="00604AA3" w:rsidRDefault="00E70C6E" w:rsidP="00E70C6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70C6E" w:rsidRPr="00604AA3" w14:paraId="7A2A735C" w14:textId="77777777" w:rsidTr="734295E1">
        <w:trPr>
          <w:trHeight w:val="312"/>
        </w:trPr>
        <w:tc>
          <w:tcPr>
            <w:tcW w:w="3503" w:type="dxa"/>
            <w:gridSpan w:val="3"/>
          </w:tcPr>
          <w:p w14:paraId="2BB538B0" w14:textId="1BDE4125" w:rsidR="00E70C6E" w:rsidRPr="00A12D29" w:rsidRDefault="00E70C6E" w:rsidP="00E70C6E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A12D29">
              <w:rPr>
                <w:rFonts w:asciiTheme="minorHAnsi" w:hAnsiTheme="minorHAnsi" w:cstheme="minorHAnsi"/>
                <w:sz w:val="19"/>
                <w:szCs w:val="19"/>
              </w:rPr>
              <w:t>Medication Administration Training</w:t>
            </w:r>
          </w:p>
        </w:tc>
        <w:tc>
          <w:tcPr>
            <w:tcW w:w="3821" w:type="dxa"/>
            <w:gridSpan w:val="4"/>
          </w:tcPr>
          <w:p w14:paraId="624C8E67" w14:textId="7C593E16" w:rsidR="00E70C6E" w:rsidRPr="00A12D29" w:rsidRDefault="00E70C6E" w:rsidP="00E70C6E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A12D29">
              <w:rPr>
                <w:rFonts w:asciiTheme="minorHAnsi" w:hAnsiTheme="minorHAnsi" w:cstheme="minorHAnsi"/>
                <w:sz w:val="19"/>
                <w:szCs w:val="19"/>
              </w:rPr>
              <w:t>Expiry:</w:t>
            </w:r>
          </w:p>
        </w:tc>
        <w:tc>
          <w:tcPr>
            <w:tcW w:w="850" w:type="dxa"/>
          </w:tcPr>
          <w:p w14:paraId="2DFFF6C9" w14:textId="77777777" w:rsidR="00E70C6E" w:rsidRPr="00604AA3" w:rsidRDefault="00E70C6E" w:rsidP="00E70C6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4FAB500A" w14:textId="77777777" w:rsidR="00E70C6E" w:rsidRPr="00604AA3" w:rsidRDefault="00E70C6E" w:rsidP="00E70C6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70C6E" w:rsidRPr="00604AA3" w14:paraId="18737123" w14:textId="77777777" w:rsidTr="734295E1">
        <w:trPr>
          <w:trHeight w:val="312"/>
        </w:trPr>
        <w:tc>
          <w:tcPr>
            <w:tcW w:w="3503" w:type="dxa"/>
            <w:gridSpan w:val="3"/>
          </w:tcPr>
          <w:p w14:paraId="4D957AD7" w14:textId="1F51EC3F" w:rsidR="00E70C6E" w:rsidRPr="00A12D29" w:rsidRDefault="00E70C6E" w:rsidP="00E70C6E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A12D29">
              <w:rPr>
                <w:rFonts w:asciiTheme="minorHAnsi" w:hAnsiTheme="minorHAnsi" w:cstheme="minorHAnsi"/>
                <w:sz w:val="19"/>
                <w:szCs w:val="19"/>
              </w:rPr>
              <w:t xml:space="preserve">CPI Training  </w:t>
            </w:r>
          </w:p>
        </w:tc>
        <w:tc>
          <w:tcPr>
            <w:tcW w:w="3821" w:type="dxa"/>
            <w:gridSpan w:val="4"/>
          </w:tcPr>
          <w:p w14:paraId="7A967074" w14:textId="77777777" w:rsidR="00E70C6E" w:rsidRPr="00A12D29" w:rsidRDefault="00E70C6E" w:rsidP="00E70C6E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A12D29">
              <w:rPr>
                <w:rFonts w:asciiTheme="minorHAnsi" w:hAnsiTheme="minorHAnsi" w:cstheme="minorHAnsi"/>
                <w:sz w:val="19"/>
                <w:szCs w:val="19"/>
              </w:rPr>
              <w:t>Expiry:</w:t>
            </w:r>
          </w:p>
        </w:tc>
        <w:tc>
          <w:tcPr>
            <w:tcW w:w="850" w:type="dxa"/>
          </w:tcPr>
          <w:p w14:paraId="786516FC" w14:textId="77777777" w:rsidR="00E70C6E" w:rsidRPr="00604AA3" w:rsidRDefault="00E70C6E" w:rsidP="00E70C6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592FC3B2" w14:textId="77777777" w:rsidR="00E70C6E" w:rsidRPr="00604AA3" w:rsidRDefault="00E70C6E" w:rsidP="00E70C6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70C6E" w:rsidRPr="00604AA3" w14:paraId="35D6B097" w14:textId="77777777" w:rsidTr="00E47AB4">
        <w:trPr>
          <w:trHeight w:val="227"/>
        </w:trPr>
        <w:tc>
          <w:tcPr>
            <w:tcW w:w="7324" w:type="dxa"/>
            <w:gridSpan w:val="7"/>
          </w:tcPr>
          <w:p w14:paraId="2254822F" w14:textId="77777777" w:rsidR="00E70C6E" w:rsidRPr="00A12D29" w:rsidRDefault="00E70C6E" w:rsidP="00E70C6E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A12D29">
              <w:rPr>
                <w:rFonts w:asciiTheme="minorHAnsi" w:hAnsiTheme="minorHAnsi" w:cstheme="minorHAnsi"/>
                <w:sz w:val="19"/>
                <w:szCs w:val="19"/>
              </w:rPr>
              <w:t>Do you have direct experience working with adults with developmental disabilities?</w:t>
            </w:r>
          </w:p>
        </w:tc>
        <w:tc>
          <w:tcPr>
            <w:tcW w:w="850" w:type="dxa"/>
          </w:tcPr>
          <w:p w14:paraId="1F130BBC" w14:textId="77777777" w:rsidR="00E70C6E" w:rsidRPr="00F77ACD" w:rsidRDefault="00E70C6E" w:rsidP="00E70C6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38B5E9CA" w14:textId="77777777" w:rsidR="00E70C6E" w:rsidRPr="00F77ACD" w:rsidRDefault="00E70C6E" w:rsidP="00E70C6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70C6E" w:rsidRPr="00604AA3" w14:paraId="37A9FA66" w14:textId="77777777" w:rsidTr="00E47AB4">
        <w:trPr>
          <w:trHeight w:val="227"/>
        </w:trPr>
        <w:tc>
          <w:tcPr>
            <w:tcW w:w="7324" w:type="dxa"/>
            <w:gridSpan w:val="7"/>
          </w:tcPr>
          <w:p w14:paraId="13BDB807" w14:textId="77777777" w:rsidR="00E70C6E" w:rsidRPr="00A12D29" w:rsidRDefault="00E70C6E" w:rsidP="00E70C6E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A12D29">
              <w:rPr>
                <w:rFonts w:asciiTheme="minorHAnsi" w:hAnsiTheme="minorHAnsi" w:cstheme="minorHAnsi"/>
                <w:sz w:val="19"/>
                <w:szCs w:val="19"/>
              </w:rPr>
              <w:t xml:space="preserve">Are you comfortable working with clients with complex needs? </w:t>
            </w:r>
          </w:p>
        </w:tc>
        <w:tc>
          <w:tcPr>
            <w:tcW w:w="850" w:type="dxa"/>
          </w:tcPr>
          <w:p w14:paraId="7049A979" w14:textId="77777777" w:rsidR="00E70C6E" w:rsidRPr="00F77ACD" w:rsidRDefault="00E70C6E" w:rsidP="00E70C6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54F78B5B" w14:textId="77777777" w:rsidR="00E70C6E" w:rsidRPr="00F77ACD" w:rsidRDefault="00E70C6E" w:rsidP="00E70C6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70C6E" w:rsidRPr="00604AA3" w14:paraId="71A3AC17" w14:textId="77777777" w:rsidTr="00E47AB4">
        <w:trPr>
          <w:trHeight w:val="227"/>
        </w:trPr>
        <w:tc>
          <w:tcPr>
            <w:tcW w:w="7324" w:type="dxa"/>
            <w:gridSpan w:val="7"/>
          </w:tcPr>
          <w:p w14:paraId="0EF7FAD1" w14:textId="77777777" w:rsidR="00E70C6E" w:rsidRPr="00A12D29" w:rsidRDefault="00E70C6E" w:rsidP="00E70C6E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A12D29">
              <w:rPr>
                <w:rFonts w:asciiTheme="minorHAnsi" w:hAnsiTheme="minorHAnsi" w:cstheme="minorHAnsi"/>
                <w:sz w:val="19"/>
                <w:szCs w:val="19"/>
              </w:rPr>
              <w:t xml:space="preserve">Are you comfortable to work independently (with little or no supervision)? </w:t>
            </w:r>
          </w:p>
        </w:tc>
        <w:tc>
          <w:tcPr>
            <w:tcW w:w="850" w:type="dxa"/>
          </w:tcPr>
          <w:p w14:paraId="5A5DDCA5" w14:textId="77777777" w:rsidR="00E70C6E" w:rsidRPr="00F77ACD" w:rsidRDefault="00E70C6E" w:rsidP="00E70C6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5DE69309" w14:textId="77777777" w:rsidR="00E70C6E" w:rsidRPr="00F77ACD" w:rsidRDefault="00E70C6E" w:rsidP="00E70C6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35731" w:rsidRPr="00604AA3" w14:paraId="20FA3AFC" w14:textId="77777777" w:rsidTr="00E47AB4">
        <w:trPr>
          <w:trHeight w:val="227"/>
        </w:trPr>
        <w:tc>
          <w:tcPr>
            <w:tcW w:w="7324" w:type="dxa"/>
            <w:gridSpan w:val="7"/>
          </w:tcPr>
          <w:p w14:paraId="454BF4E7" w14:textId="0CBA0811" w:rsidR="00435731" w:rsidRPr="00A12D29" w:rsidRDefault="00020700" w:rsidP="00E70C6E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Are you able to be flexible for various job assignments</w:t>
            </w:r>
            <w:r w:rsidR="007A2BA6">
              <w:rPr>
                <w:rFonts w:asciiTheme="minorHAnsi" w:hAnsiTheme="minorHAnsi" w:cstheme="minorHAnsi"/>
                <w:sz w:val="19"/>
                <w:szCs w:val="19"/>
              </w:rPr>
              <w:t xml:space="preserve"> to support the clients in program?</w:t>
            </w:r>
          </w:p>
        </w:tc>
        <w:tc>
          <w:tcPr>
            <w:tcW w:w="850" w:type="dxa"/>
          </w:tcPr>
          <w:p w14:paraId="0DFF0967" w14:textId="77777777" w:rsidR="00435731" w:rsidRPr="00F77ACD" w:rsidRDefault="00435731" w:rsidP="00E70C6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0C1872D6" w14:textId="77777777" w:rsidR="00435731" w:rsidRPr="00F77ACD" w:rsidRDefault="00435731" w:rsidP="00E70C6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70C6E" w:rsidRPr="00604AA3" w14:paraId="4B6A0E8D" w14:textId="77777777" w:rsidTr="734295E1">
        <w:trPr>
          <w:trHeight w:val="312"/>
        </w:trPr>
        <w:tc>
          <w:tcPr>
            <w:tcW w:w="5786" w:type="dxa"/>
            <w:gridSpan w:val="5"/>
          </w:tcPr>
          <w:p w14:paraId="2F0DD6CF" w14:textId="77777777" w:rsidR="00E70C6E" w:rsidRPr="00A12D29" w:rsidRDefault="00E70C6E" w:rsidP="00E70C6E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A12D29">
              <w:rPr>
                <w:rFonts w:asciiTheme="minorHAnsi" w:hAnsiTheme="minorHAnsi" w:cstheme="minorHAnsi"/>
                <w:sz w:val="19"/>
                <w:szCs w:val="19"/>
              </w:rPr>
              <w:t xml:space="preserve">We have branches in the communities of High River, </w:t>
            </w:r>
            <w:proofErr w:type="gramStart"/>
            <w:r w:rsidRPr="00A12D29">
              <w:rPr>
                <w:rFonts w:asciiTheme="minorHAnsi" w:hAnsiTheme="minorHAnsi" w:cstheme="minorHAnsi"/>
                <w:sz w:val="19"/>
                <w:szCs w:val="19"/>
              </w:rPr>
              <w:t>Okotoks</w:t>
            </w:r>
            <w:proofErr w:type="gramEnd"/>
            <w:r w:rsidRPr="00A12D29">
              <w:rPr>
                <w:rFonts w:asciiTheme="minorHAnsi" w:hAnsiTheme="minorHAnsi" w:cstheme="minorHAnsi"/>
                <w:sz w:val="19"/>
                <w:szCs w:val="19"/>
              </w:rPr>
              <w:t xml:space="preserve"> and Strathmore.  Please identify which location(s) you wish to apply at.  </w:t>
            </w:r>
          </w:p>
        </w:tc>
        <w:tc>
          <w:tcPr>
            <w:tcW w:w="3096" w:type="dxa"/>
            <w:gridSpan w:val="4"/>
          </w:tcPr>
          <w:p w14:paraId="40F67EC4" w14:textId="77777777" w:rsidR="00E70C6E" w:rsidRPr="00F77ACD" w:rsidRDefault="00E70C6E" w:rsidP="00E70C6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70C6E" w:rsidRPr="00604AA3" w14:paraId="22691923" w14:textId="77777777" w:rsidTr="734295E1">
        <w:trPr>
          <w:trHeight w:val="312"/>
        </w:trPr>
        <w:tc>
          <w:tcPr>
            <w:tcW w:w="7324" w:type="dxa"/>
            <w:gridSpan w:val="7"/>
          </w:tcPr>
          <w:p w14:paraId="3EBD1FE6" w14:textId="5EFFEF6C" w:rsidR="00E70C6E" w:rsidRPr="00A12D29" w:rsidRDefault="00E70C6E" w:rsidP="00E70C6E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A12D29">
              <w:rPr>
                <w:rFonts w:asciiTheme="minorHAnsi" w:hAnsiTheme="minorHAnsi" w:cstheme="minorHAnsi"/>
                <w:sz w:val="19"/>
                <w:szCs w:val="19"/>
              </w:rPr>
              <w:t>Wage/Salary: $16.00-$20.50/hour based upon education/experience</w:t>
            </w:r>
            <w:r w:rsidR="004B778E">
              <w:rPr>
                <w:rFonts w:asciiTheme="minorHAnsi" w:hAnsiTheme="minorHAnsi" w:cstheme="minorHAnsi"/>
                <w:sz w:val="19"/>
                <w:szCs w:val="19"/>
              </w:rPr>
              <w:t xml:space="preserve">. Maximum hours per week are 30 hours. </w:t>
            </w:r>
            <w:r w:rsidR="004B778E" w:rsidRPr="00A12D29">
              <w:rPr>
                <w:rFonts w:asciiTheme="minorHAnsi" w:hAnsiTheme="minorHAnsi" w:cstheme="minorHAnsi"/>
                <w:sz w:val="19"/>
                <w:szCs w:val="19"/>
              </w:rPr>
              <w:t xml:space="preserve"> Is this a salary range that you are comfortable with?</w:t>
            </w:r>
          </w:p>
        </w:tc>
        <w:tc>
          <w:tcPr>
            <w:tcW w:w="850" w:type="dxa"/>
          </w:tcPr>
          <w:p w14:paraId="787D8AE0" w14:textId="77777777" w:rsidR="00E70C6E" w:rsidRPr="00F77ACD" w:rsidRDefault="00E70C6E" w:rsidP="00E70C6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0345A8CB" w14:textId="77777777" w:rsidR="00E70C6E" w:rsidRPr="00F77ACD" w:rsidRDefault="00E70C6E" w:rsidP="00E70C6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70C6E" w:rsidRPr="00604AA3" w14:paraId="404219E4" w14:textId="77777777" w:rsidTr="00E47AB4">
        <w:trPr>
          <w:trHeight w:val="227"/>
        </w:trPr>
        <w:tc>
          <w:tcPr>
            <w:tcW w:w="5786" w:type="dxa"/>
            <w:gridSpan w:val="5"/>
          </w:tcPr>
          <w:p w14:paraId="34F61FB2" w14:textId="77777777" w:rsidR="00E70C6E" w:rsidRPr="00A12D29" w:rsidRDefault="00E70C6E" w:rsidP="00E70C6E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A12D29">
              <w:rPr>
                <w:rFonts w:asciiTheme="minorHAnsi" w:hAnsiTheme="minorHAnsi" w:cstheme="minorHAnsi"/>
                <w:sz w:val="19"/>
                <w:szCs w:val="19"/>
              </w:rPr>
              <w:t xml:space="preserve">If selected for a position, when would you be available to start?  </w:t>
            </w:r>
          </w:p>
        </w:tc>
        <w:tc>
          <w:tcPr>
            <w:tcW w:w="3096" w:type="dxa"/>
            <w:gridSpan w:val="4"/>
          </w:tcPr>
          <w:p w14:paraId="612AC12F" w14:textId="77777777" w:rsidR="00E70C6E" w:rsidRPr="00604AA3" w:rsidRDefault="00E70C6E" w:rsidP="00E70C6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2E8164C" w14:textId="54A6A4FC" w:rsidR="009B7E88" w:rsidRPr="00A53EC2" w:rsidRDefault="009B7E88" w:rsidP="00A53EC2">
      <w:pPr>
        <w:rPr>
          <w:rFonts w:asciiTheme="minorHAnsi" w:hAnsiTheme="minorHAnsi" w:cstheme="minorHAnsi"/>
          <w:sz w:val="2"/>
          <w:szCs w:val="2"/>
        </w:rPr>
      </w:pPr>
    </w:p>
    <w:sectPr w:rsidR="009B7E88" w:rsidRPr="00A53EC2" w:rsidSect="009C709D">
      <w:footerReference w:type="default" r:id="rId11"/>
      <w:pgSz w:w="12240" w:h="15840"/>
      <w:pgMar w:top="426" w:right="1440" w:bottom="426" w:left="1440" w:header="720" w:footer="24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720F3" w14:textId="77777777" w:rsidR="00676BEE" w:rsidRDefault="00676BEE">
      <w:r>
        <w:separator/>
      </w:r>
    </w:p>
  </w:endnote>
  <w:endnote w:type="continuationSeparator" w:id="0">
    <w:p w14:paraId="507A722A" w14:textId="77777777" w:rsidR="00676BEE" w:rsidRDefault="0067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E6EBF" w14:textId="245DE8F0" w:rsidR="00976891" w:rsidRPr="00A53EC2" w:rsidRDefault="00A53EC2">
    <w:pPr>
      <w:pStyle w:val="Footer"/>
      <w:rPr>
        <w:rFonts w:asciiTheme="minorHAnsi" w:hAnsiTheme="minorHAnsi" w:cstheme="minorHAnsi"/>
        <w:sz w:val="18"/>
        <w:szCs w:val="18"/>
        <w:lang w:val="en-CA"/>
      </w:rPr>
    </w:pPr>
    <w:r w:rsidRPr="00A53EC2">
      <w:rPr>
        <w:rFonts w:asciiTheme="minorHAnsi" w:hAnsiTheme="minorHAnsi" w:cstheme="minorHAnsi"/>
        <w:sz w:val="18"/>
        <w:szCs w:val="18"/>
        <w:lang w:val="en-CA"/>
      </w:rPr>
      <w:t xml:space="preserve">Rev </w:t>
    </w:r>
    <w:r w:rsidR="004B778E">
      <w:rPr>
        <w:rFonts w:asciiTheme="minorHAnsi" w:hAnsiTheme="minorHAnsi" w:cstheme="minorHAnsi"/>
        <w:sz w:val="18"/>
        <w:szCs w:val="18"/>
        <w:lang w:val="en-CA"/>
      </w:rPr>
      <w:t>11</w:t>
    </w:r>
    <w:r w:rsidR="00594981">
      <w:rPr>
        <w:rFonts w:asciiTheme="minorHAnsi" w:hAnsiTheme="minorHAnsi" w:cstheme="minorHAnsi"/>
        <w:sz w:val="18"/>
        <w:szCs w:val="18"/>
        <w:lang w:val="en-CA"/>
      </w:rPr>
      <w:t>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E4DF0" w14:textId="77777777" w:rsidR="00676BEE" w:rsidRDefault="00676BEE">
      <w:r>
        <w:separator/>
      </w:r>
    </w:p>
  </w:footnote>
  <w:footnote w:type="continuationSeparator" w:id="0">
    <w:p w14:paraId="5C3A9A73" w14:textId="77777777" w:rsidR="00676BEE" w:rsidRDefault="00676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D2A3294"/>
    <w:lvl w:ilvl="0">
      <w:numFmt w:val="decimal"/>
      <w:lvlText w:val="*"/>
      <w:lvlJc w:val="left"/>
    </w:lvl>
  </w:abstractNum>
  <w:abstractNum w:abstractNumId="1" w15:restartNumberingAfterBreak="0">
    <w:nsid w:val="17635D82"/>
    <w:multiLevelType w:val="hybridMultilevel"/>
    <w:tmpl w:val="2CB68B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EF78BA"/>
    <w:multiLevelType w:val="hybridMultilevel"/>
    <w:tmpl w:val="B93473C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65515C"/>
    <w:multiLevelType w:val="hybridMultilevel"/>
    <w:tmpl w:val="ED0A2C66"/>
    <w:lvl w:ilvl="0" w:tplc="90B87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9F0640"/>
    <w:multiLevelType w:val="hybridMultilevel"/>
    <w:tmpl w:val="0F9C12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2B2"/>
    <w:rsid w:val="000017A9"/>
    <w:rsid w:val="00006E16"/>
    <w:rsid w:val="00010F29"/>
    <w:rsid w:val="00017FAD"/>
    <w:rsid w:val="00020700"/>
    <w:rsid w:val="000226C6"/>
    <w:rsid w:val="000515DD"/>
    <w:rsid w:val="00073F5F"/>
    <w:rsid w:val="000A2CDF"/>
    <w:rsid w:val="000B1E9A"/>
    <w:rsid w:val="000C4651"/>
    <w:rsid w:val="000D33DA"/>
    <w:rsid w:val="000E027B"/>
    <w:rsid w:val="000E3A28"/>
    <w:rsid w:val="000F6F7A"/>
    <w:rsid w:val="0010229F"/>
    <w:rsid w:val="0012481D"/>
    <w:rsid w:val="0013070B"/>
    <w:rsid w:val="00141A1E"/>
    <w:rsid w:val="0014265E"/>
    <w:rsid w:val="00154EC2"/>
    <w:rsid w:val="00161373"/>
    <w:rsid w:val="00162FDC"/>
    <w:rsid w:val="001730CF"/>
    <w:rsid w:val="00176997"/>
    <w:rsid w:val="001A77F6"/>
    <w:rsid w:val="001C2B77"/>
    <w:rsid w:val="001F0066"/>
    <w:rsid w:val="00202C05"/>
    <w:rsid w:val="00204DE3"/>
    <w:rsid w:val="002415D1"/>
    <w:rsid w:val="00244C62"/>
    <w:rsid w:val="00271070"/>
    <w:rsid w:val="0027261D"/>
    <w:rsid w:val="00273901"/>
    <w:rsid w:val="00276752"/>
    <w:rsid w:val="0028047D"/>
    <w:rsid w:val="0028135E"/>
    <w:rsid w:val="0028281E"/>
    <w:rsid w:val="002C3C28"/>
    <w:rsid w:val="002C6B2D"/>
    <w:rsid w:val="002D0EFF"/>
    <w:rsid w:val="002E53DE"/>
    <w:rsid w:val="00300784"/>
    <w:rsid w:val="00303B10"/>
    <w:rsid w:val="0030457E"/>
    <w:rsid w:val="0032035F"/>
    <w:rsid w:val="003235E1"/>
    <w:rsid w:val="00325D9F"/>
    <w:rsid w:val="003330F1"/>
    <w:rsid w:val="00335421"/>
    <w:rsid w:val="00337A4F"/>
    <w:rsid w:val="003415B1"/>
    <w:rsid w:val="00355981"/>
    <w:rsid w:val="0036430D"/>
    <w:rsid w:val="00364FB0"/>
    <w:rsid w:val="0037378D"/>
    <w:rsid w:val="00373C09"/>
    <w:rsid w:val="003813BF"/>
    <w:rsid w:val="00391BD8"/>
    <w:rsid w:val="003A0DD0"/>
    <w:rsid w:val="003B6D98"/>
    <w:rsid w:val="003E3EE5"/>
    <w:rsid w:val="003F6532"/>
    <w:rsid w:val="00435731"/>
    <w:rsid w:val="00451924"/>
    <w:rsid w:val="004660E4"/>
    <w:rsid w:val="00467A5D"/>
    <w:rsid w:val="004938E5"/>
    <w:rsid w:val="004B3DD4"/>
    <w:rsid w:val="004B6006"/>
    <w:rsid w:val="004B778E"/>
    <w:rsid w:val="004C3F2B"/>
    <w:rsid w:val="004D34E4"/>
    <w:rsid w:val="004F176E"/>
    <w:rsid w:val="004F4F2A"/>
    <w:rsid w:val="00506FAB"/>
    <w:rsid w:val="0055573D"/>
    <w:rsid w:val="005651AD"/>
    <w:rsid w:val="005664D2"/>
    <w:rsid w:val="00581888"/>
    <w:rsid w:val="005867AC"/>
    <w:rsid w:val="00594981"/>
    <w:rsid w:val="00595B2A"/>
    <w:rsid w:val="005B0CC0"/>
    <w:rsid w:val="005C1ACB"/>
    <w:rsid w:val="005C6692"/>
    <w:rsid w:val="005D7227"/>
    <w:rsid w:val="005F63B5"/>
    <w:rsid w:val="005F6803"/>
    <w:rsid w:val="00604AA3"/>
    <w:rsid w:val="0062581A"/>
    <w:rsid w:val="006261CD"/>
    <w:rsid w:val="006576B7"/>
    <w:rsid w:val="00676BEE"/>
    <w:rsid w:val="00677854"/>
    <w:rsid w:val="00677FD4"/>
    <w:rsid w:val="00687A1C"/>
    <w:rsid w:val="00692730"/>
    <w:rsid w:val="006A43CB"/>
    <w:rsid w:val="006A4A56"/>
    <w:rsid w:val="006A6986"/>
    <w:rsid w:val="006D2BA3"/>
    <w:rsid w:val="006D5D8D"/>
    <w:rsid w:val="007038D8"/>
    <w:rsid w:val="00711659"/>
    <w:rsid w:val="007125FF"/>
    <w:rsid w:val="007229DF"/>
    <w:rsid w:val="00763037"/>
    <w:rsid w:val="007634B3"/>
    <w:rsid w:val="0076395C"/>
    <w:rsid w:val="00765E70"/>
    <w:rsid w:val="007705F6"/>
    <w:rsid w:val="00772337"/>
    <w:rsid w:val="00775089"/>
    <w:rsid w:val="00777A8C"/>
    <w:rsid w:val="00782EC1"/>
    <w:rsid w:val="007A2BA6"/>
    <w:rsid w:val="007A6A63"/>
    <w:rsid w:val="007C1A0B"/>
    <w:rsid w:val="007C52E7"/>
    <w:rsid w:val="007D3CA2"/>
    <w:rsid w:val="007D3F88"/>
    <w:rsid w:val="007D536F"/>
    <w:rsid w:val="007F35ED"/>
    <w:rsid w:val="008022CC"/>
    <w:rsid w:val="00845D79"/>
    <w:rsid w:val="00851DA8"/>
    <w:rsid w:val="008603E5"/>
    <w:rsid w:val="00877E7E"/>
    <w:rsid w:val="008945FB"/>
    <w:rsid w:val="008A03F1"/>
    <w:rsid w:val="008B68C9"/>
    <w:rsid w:val="008C3D88"/>
    <w:rsid w:val="008C6BDC"/>
    <w:rsid w:val="008E7FAB"/>
    <w:rsid w:val="008F330C"/>
    <w:rsid w:val="00902297"/>
    <w:rsid w:val="00902650"/>
    <w:rsid w:val="009028F1"/>
    <w:rsid w:val="009053BB"/>
    <w:rsid w:val="009075AF"/>
    <w:rsid w:val="0090786A"/>
    <w:rsid w:val="009178A7"/>
    <w:rsid w:val="00927576"/>
    <w:rsid w:val="00931020"/>
    <w:rsid w:val="00947913"/>
    <w:rsid w:val="009677C5"/>
    <w:rsid w:val="00972464"/>
    <w:rsid w:val="00973883"/>
    <w:rsid w:val="009766BF"/>
    <w:rsid w:val="00976891"/>
    <w:rsid w:val="009A4068"/>
    <w:rsid w:val="009B3F20"/>
    <w:rsid w:val="009B7E88"/>
    <w:rsid w:val="009C709D"/>
    <w:rsid w:val="009D0419"/>
    <w:rsid w:val="009E354A"/>
    <w:rsid w:val="009E7D5E"/>
    <w:rsid w:val="00A0008B"/>
    <w:rsid w:val="00A03306"/>
    <w:rsid w:val="00A12D29"/>
    <w:rsid w:val="00A25581"/>
    <w:rsid w:val="00A53EC2"/>
    <w:rsid w:val="00A5440F"/>
    <w:rsid w:val="00A54A7E"/>
    <w:rsid w:val="00A56741"/>
    <w:rsid w:val="00A65B96"/>
    <w:rsid w:val="00A6767D"/>
    <w:rsid w:val="00A721D8"/>
    <w:rsid w:val="00A77C83"/>
    <w:rsid w:val="00A97FCD"/>
    <w:rsid w:val="00AA7DAE"/>
    <w:rsid w:val="00AD57D9"/>
    <w:rsid w:val="00AF40B9"/>
    <w:rsid w:val="00AF410B"/>
    <w:rsid w:val="00AF61A3"/>
    <w:rsid w:val="00B24E19"/>
    <w:rsid w:val="00B33315"/>
    <w:rsid w:val="00B375FC"/>
    <w:rsid w:val="00B42574"/>
    <w:rsid w:val="00B4364C"/>
    <w:rsid w:val="00B4686E"/>
    <w:rsid w:val="00B520B1"/>
    <w:rsid w:val="00B52E07"/>
    <w:rsid w:val="00B57D55"/>
    <w:rsid w:val="00B71511"/>
    <w:rsid w:val="00B72E34"/>
    <w:rsid w:val="00B756F3"/>
    <w:rsid w:val="00B95378"/>
    <w:rsid w:val="00BA185B"/>
    <w:rsid w:val="00BA1F7B"/>
    <w:rsid w:val="00BA7179"/>
    <w:rsid w:val="00BD5CEB"/>
    <w:rsid w:val="00BE7C27"/>
    <w:rsid w:val="00C3208B"/>
    <w:rsid w:val="00C33BF3"/>
    <w:rsid w:val="00C360D5"/>
    <w:rsid w:val="00C60246"/>
    <w:rsid w:val="00C8257A"/>
    <w:rsid w:val="00CA33B0"/>
    <w:rsid w:val="00CC567F"/>
    <w:rsid w:val="00CC769C"/>
    <w:rsid w:val="00CE14A8"/>
    <w:rsid w:val="00CF2738"/>
    <w:rsid w:val="00D01B5A"/>
    <w:rsid w:val="00D10750"/>
    <w:rsid w:val="00D1685A"/>
    <w:rsid w:val="00D20F3D"/>
    <w:rsid w:val="00D24578"/>
    <w:rsid w:val="00D537FD"/>
    <w:rsid w:val="00D61D62"/>
    <w:rsid w:val="00D734B5"/>
    <w:rsid w:val="00D84838"/>
    <w:rsid w:val="00D86133"/>
    <w:rsid w:val="00D91060"/>
    <w:rsid w:val="00D95ABE"/>
    <w:rsid w:val="00D9633F"/>
    <w:rsid w:val="00DB0B29"/>
    <w:rsid w:val="00DB0D92"/>
    <w:rsid w:val="00DC44B1"/>
    <w:rsid w:val="00DC703F"/>
    <w:rsid w:val="00DF038A"/>
    <w:rsid w:val="00E11947"/>
    <w:rsid w:val="00E21EDD"/>
    <w:rsid w:val="00E30C0F"/>
    <w:rsid w:val="00E36985"/>
    <w:rsid w:val="00E3771E"/>
    <w:rsid w:val="00E43022"/>
    <w:rsid w:val="00E47AB4"/>
    <w:rsid w:val="00E70C6E"/>
    <w:rsid w:val="00E70EEB"/>
    <w:rsid w:val="00E86EAE"/>
    <w:rsid w:val="00E87B0F"/>
    <w:rsid w:val="00EA5C5D"/>
    <w:rsid w:val="00EB3F6E"/>
    <w:rsid w:val="00EB5BD3"/>
    <w:rsid w:val="00EE5FE9"/>
    <w:rsid w:val="00EF0DDB"/>
    <w:rsid w:val="00F062B2"/>
    <w:rsid w:val="00F10AE1"/>
    <w:rsid w:val="00F36AEC"/>
    <w:rsid w:val="00F414C1"/>
    <w:rsid w:val="00F5548B"/>
    <w:rsid w:val="00F721EF"/>
    <w:rsid w:val="00F742E1"/>
    <w:rsid w:val="00F748D1"/>
    <w:rsid w:val="00F93FD9"/>
    <w:rsid w:val="00FA6FD0"/>
    <w:rsid w:val="00FB3565"/>
    <w:rsid w:val="00FD1F9F"/>
    <w:rsid w:val="00FD5D52"/>
    <w:rsid w:val="00FD6C13"/>
    <w:rsid w:val="00FD7FBC"/>
    <w:rsid w:val="00FE1FD9"/>
    <w:rsid w:val="00FE67C8"/>
    <w:rsid w:val="2D4FF1A6"/>
    <w:rsid w:val="40B15BDB"/>
    <w:rsid w:val="73429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2F5E698"/>
  <w15:docId w15:val="{968C3046-6E71-4068-92DC-C9D70B7A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bCs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86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867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867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57D55"/>
    <w:rPr>
      <w:rFonts w:cs="Tahoma"/>
      <w:sz w:val="16"/>
      <w:szCs w:val="16"/>
    </w:rPr>
  </w:style>
  <w:style w:type="character" w:styleId="Hyperlink">
    <w:name w:val="Hyperlink"/>
    <w:basedOn w:val="DefaultParagraphFont"/>
    <w:rsid w:val="000B1E9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81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1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wner\Application%20Data\Microsoft\Template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91855D31B33345A85D3E67C19E7645" ma:contentTypeVersion="12" ma:contentTypeDescription="Create a new document." ma:contentTypeScope="" ma:versionID="88cbf46f1bd647493ea2549aef90070f">
  <xsd:schema xmlns:xsd="http://www.w3.org/2001/XMLSchema" xmlns:xs="http://www.w3.org/2001/XMLSchema" xmlns:p="http://schemas.microsoft.com/office/2006/metadata/properties" xmlns:ns2="079fbc77-0373-4766-b7a1-5bfbda326212" xmlns:ns3="d6ee52e0-cd98-47d4-8116-239a8b5bf649" targetNamespace="http://schemas.microsoft.com/office/2006/metadata/properties" ma:root="true" ma:fieldsID="f883c8040fcf10cd878d877e34f50683" ns2:_="" ns3:_="">
    <xsd:import namespace="079fbc77-0373-4766-b7a1-5bfbda326212"/>
    <xsd:import namespace="d6ee52e0-cd98-47d4-8116-239a8b5bf64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fbc77-0373-4766-b7a1-5bfbda3262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ee52e0-cd98-47d4-8116-239a8b5bf6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66B3F0-3EBE-4A9B-B9DA-95BDA8B68D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fbc77-0373-4766-b7a1-5bfbda326212"/>
    <ds:schemaRef ds:uri="d6ee52e0-cd98-47d4-8116-239a8b5bf6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50E219-1A4B-4509-937E-F34A8564E8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6EAB76-4BD4-4E97-9BFE-53ECDE2EF20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1</TotalTime>
  <Pages>1</Pages>
  <Words>550</Words>
  <Characters>2950</Characters>
  <Application>Microsoft Office Word</Application>
  <DocSecurity>0</DocSecurity>
  <Lines>24</Lines>
  <Paragraphs>6</Paragraphs>
  <ScaleCrop>false</ScaleCrop>
  <Company>TOSHIBA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Hiring Questionnaire - Job Coach</dc:title>
  <dc:creator>Michele Noordhof</dc:creator>
  <cp:lastModifiedBy>Carey Taylor</cp:lastModifiedBy>
  <cp:revision>2</cp:revision>
  <cp:lastPrinted>2021-06-03T20:03:00Z</cp:lastPrinted>
  <dcterms:created xsi:type="dcterms:W3CDTF">2021-12-13T19:04:00Z</dcterms:created>
  <dcterms:modified xsi:type="dcterms:W3CDTF">2021-12-13T19:04:00Z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0x010100C491855D31B33345A85D3E67C19E7645</vt:lpwstr>
  </property>
</Properties>
</file>